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  <w:lang w:val="pt-BR"/>
        </w:rPr>
        <w:id w:val="-1833597651"/>
        <w:placeholder>
          <w:docPart w:val="9AB65AE83CBE4554BB25C27F604DF369"/>
        </w:placeholder>
        <w:date w:fullDate="2020-01-01T00:00:00Z">
          <w:dateFormat w:val="dd/MM/yyyy"/>
          <w:lid w:val="pt-BR"/>
          <w:storeMappedDataAs w:val="dateTime"/>
          <w:calendar w:val="gregorian"/>
        </w:date>
      </w:sdtPr>
      <w:sdtEndPr/>
      <w:sdtContent>
        <w:p w14:paraId="41B699DC" w14:textId="7BED6870" w:rsidR="007D494F" w:rsidRPr="00AA1569" w:rsidRDefault="00BE0437" w:rsidP="00DC3C84">
          <w:pPr>
            <w:pStyle w:val="Data"/>
            <w:spacing w:after="240"/>
            <w:rPr>
              <w:rFonts w:ascii="Times New Roman" w:hAnsi="Times New Roman" w:cs="Times New Roman"/>
              <w:lang w:val="pt-BR"/>
            </w:rPr>
          </w:pPr>
          <w:r w:rsidRPr="00AA1569">
            <w:rPr>
              <w:rFonts w:ascii="Times New Roman" w:hAnsi="Times New Roman" w:cs="Times New Roman"/>
              <w:lang w:val="pt-BR"/>
            </w:rPr>
            <w:t>01/01/2020</w:t>
          </w:r>
        </w:p>
      </w:sdtContent>
    </w:sdt>
    <w:p w14:paraId="1539547B" w14:textId="33CD73CE" w:rsidR="007D494F" w:rsidRDefault="00DC3309" w:rsidP="00BE0437">
      <w:pPr>
        <w:pStyle w:val="Ttul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AA1569">
        <w:rPr>
          <w:rFonts w:ascii="Times New Roman" w:hAnsi="Times New Roman" w:cs="Times New Roman"/>
          <w:b/>
          <w:sz w:val="28"/>
          <w:szCs w:val="28"/>
          <w:lang w:val="pt-BR"/>
        </w:rPr>
        <w:t xml:space="preserve">parecer sobre Exame de Qualificação de </w:t>
      </w:r>
      <w:r w:rsidR="00AA1569" w:rsidRPr="00AA1569">
        <w:rPr>
          <w:rFonts w:ascii="Times New Roman" w:hAnsi="Times New Roman" w:cs="Times New Roman"/>
          <w:b/>
          <w:sz w:val="28"/>
          <w:szCs w:val="28"/>
          <w:lang w:val="pt-BR"/>
        </w:rPr>
        <w:t xml:space="preserve">MESTRADO E </w:t>
      </w:r>
      <w:r w:rsidR="005A263D" w:rsidRPr="00AA1569">
        <w:rPr>
          <w:rFonts w:ascii="Times New Roman" w:hAnsi="Times New Roman" w:cs="Times New Roman"/>
          <w:b/>
          <w:sz w:val="28"/>
          <w:szCs w:val="28"/>
          <w:lang w:val="pt-BR"/>
        </w:rPr>
        <w:t>DOUTORADO</w:t>
      </w:r>
    </w:p>
    <w:p w14:paraId="6BE08298" w14:textId="77777777" w:rsidR="001E6DE9" w:rsidRPr="001E6DE9" w:rsidRDefault="001E6DE9" w:rsidP="001E6DE9">
      <w:pPr>
        <w:rPr>
          <w:lang w:val="pt-BR"/>
        </w:rPr>
      </w:pPr>
    </w:p>
    <w:p w14:paraId="450801DC" w14:textId="77958A52" w:rsidR="001E6DE9" w:rsidRPr="001E6DE9" w:rsidRDefault="001E6DE9" w:rsidP="001E6DE9">
      <w:pPr>
        <w:pStyle w:val="Ttulo"/>
        <w:jc w:val="both"/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Caro membro da banca da qualificação:</w:t>
      </w:r>
    </w:p>
    <w:p w14:paraId="5BE9E5A1" w14:textId="39EACB4D" w:rsidR="001E6DE9" w:rsidRPr="001E6DE9" w:rsidRDefault="001E6DE9" w:rsidP="001E6DE9">
      <w:pPr>
        <w:pStyle w:val="Ttulo"/>
        <w:jc w:val="both"/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ab/>
      </w:r>
      <w:r w:rsidRPr="001E6DE9"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O relatório de qualificação tem por finalidade avaliar a capacidade do candidato de desenvolver o seu projeto e seus conhecimentos teóricos dentro de sua área de pesquisa.</w:t>
      </w:r>
    </w:p>
    <w:p w14:paraId="74E195DA" w14:textId="77777777" w:rsidR="001E6DE9" w:rsidRPr="001E6DE9" w:rsidRDefault="001E6DE9" w:rsidP="001E6DE9">
      <w:pPr>
        <w:pStyle w:val="Ttulo"/>
        <w:jc w:val="both"/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ab/>
        <w:t xml:space="preserve">O relatório de qualificação deve conter: </w:t>
      </w:r>
      <w:r w:rsidRPr="001E6DE9"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o projeto originalmente proposto, introdução, métodos, relato das atividades já executadas, resultados parciais, discussão e perspectivas futuras.</w:t>
      </w:r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 xml:space="preserve"> Este relatório </w:t>
      </w:r>
      <w:r w:rsidRPr="004265BD"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poderá ser substituído pela apresentação de um produto tecnológico ou artigo, submetido ou publicado</w:t>
      </w:r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 xml:space="preserve"> seguindo as regras do </w:t>
      </w:r>
      <w:proofErr w:type="spellStart"/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progroma</w:t>
      </w:r>
      <w:proofErr w:type="spellEnd"/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 xml:space="preserve"> em </w:t>
      </w:r>
      <w:proofErr w:type="spellStart"/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PPGBiotec</w:t>
      </w:r>
      <w:proofErr w:type="spellEnd"/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.</w:t>
      </w:r>
    </w:p>
    <w:p w14:paraId="0D3EBF24" w14:textId="77777777" w:rsidR="001E6DE9" w:rsidRPr="001E6DE9" w:rsidRDefault="001E6DE9" w:rsidP="001E6DE9">
      <w:pPr>
        <w:pStyle w:val="Ttulo"/>
        <w:jc w:val="both"/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</w:pPr>
      <w:r w:rsidRPr="001E6DE9"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ab/>
        <w:t>A</w:t>
      </w:r>
      <w:r w:rsidRPr="004265BD"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 xml:space="preserve"> qualificação poderá ser presencial ou não, sendo que a banca de qualificação poderá avaliar o estudante pela leitura do material, via comunicação pessoal ou comunicação a distância (on-line), segundo critério do avaliador e do orientador.</w:t>
      </w:r>
    </w:p>
    <w:p w14:paraId="3B376DC5" w14:textId="7587420D" w:rsidR="001E6DE9" w:rsidRPr="001E6DE9" w:rsidRDefault="001E6DE9" w:rsidP="001E6DE9">
      <w:pPr>
        <w:pStyle w:val="Ttulo"/>
        <w:jc w:val="both"/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</w:pPr>
      <w:r w:rsidRPr="001E6DE9"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ab/>
        <w:t>N</w:t>
      </w:r>
      <w:r w:rsidRPr="004265BD"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o caso de críticas na qualificação, a homologação do resultado pelo colegiado de curso será condicionada à entrega da versão finalizada e revisada da qualificação, aprovada e assinada pelo orientador, no prazo máximo de trinta dias</w:t>
      </w:r>
      <w:r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, entregue diretamente à secretaria do curso</w:t>
      </w:r>
      <w:r w:rsidRPr="004265BD"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.</w:t>
      </w:r>
    </w:p>
    <w:p w14:paraId="574B0CF2" w14:textId="1EFEFC7A" w:rsidR="004265BD" w:rsidRDefault="004265BD">
      <w:pPr>
        <w:rPr>
          <w:rFonts w:ascii="Times New Roman" w:hAnsi="Times New Roman" w:cs="Times New Roman"/>
          <w:lang w:val="pt-BR"/>
        </w:rPr>
      </w:pPr>
    </w:p>
    <w:p w14:paraId="3728A684" w14:textId="1A99A00D" w:rsidR="001E6DE9" w:rsidRPr="00F26737" w:rsidRDefault="00F26737" w:rsidP="00F26737">
      <w:pPr>
        <w:pStyle w:val="Ttulo"/>
        <w:pBdr>
          <w:bottom w:val="none" w:sz="0" w:space="0" w:color="auto"/>
        </w:pBdr>
        <w:jc w:val="both"/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</w:pPr>
      <w:r w:rsidRPr="00F26737">
        <w:rPr>
          <w:rFonts w:ascii="Times New Roman" w:hAnsi="Times New Roman" w:cs="Times New Roman"/>
          <w:bCs/>
          <w:caps w:val="0"/>
          <w:sz w:val="28"/>
          <w:szCs w:val="28"/>
          <w:lang w:val="pt-BR"/>
        </w:rPr>
        <w:t>DADOS DA QUALIFICAÇÃO</w:t>
      </w:r>
    </w:p>
    <w:p w14:paraId="7AE25F37" w14:textId="77777777" w:rsidR="001E6DE9" w:rsidRPr="00AA1569" w:rsidRDefault="001E6DE9">
      <w:pPr>
        <w:rPr>
          <w:rFonts w:ascii="Times New Roman" w:hAnsi="Times New Roman" w:cs="Times New Roman"/>
          <w:lang w:val="pt-BR"/>
        </w:rPr>
      </w:pPr>
    </w:p>
    <w:tbl>
      <w:tblPr>
        <w:tblW w:w="502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5A263D" w:rsidRPr="001E6DE9" w14:paraId="3D1C62DD" w14:textId="77777777" w:rsidTr="00BE0437">
        <w:tc>
          <w:tcPr>
            <w:tcW w:w="1591" w:type="pct"/>
            <w:vAlign w:val="bottom"/>
          </w:tcPr>
          <w:p w14:paraId="402445A8" w14:textId="4179CDD4" w:rsidR="005A263D" w:rsidRPr="001E6DE9" w:rsidRDefault="005A263D" w:rsidP="001E6DE9">
            <w:pPr>
              <w:pStyle w:val="Ttulo"/>
              <w:pBdr>
                <w:bottom w:val="none" w:sz="0" w:space="0" w:color="auto"/>
              </w:pBdr>
              <w:jc w:val="both"/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</w:pPr>
            <w:r w:rsidRPr="001E6DE9"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  <w:t>N</w:t>
            </w:r>
            <w:r w:rsidR="001E6DE9"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  <w:t>ome do aluno</w:t>
            </w:r>
            <w:r w:rsidRPr="001E6DE9"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  <w:t>:</w:t>
            </w:r>
          </w:p>
        </w:tc>
        <w:tc>
          <w:tcPr>
            <w:tcW w:w="3409" w:type="pct"/>
            <w:tcBorders>
              <w:bottom w:val="single" w:sz="4" w:space="0" w:color="auto"/>
            </w:tcBorders>
            <w:vAlign w:val="bottom"/>
          </w:tcPr>
          <w:p w14:paraId="4A9123EF" w14:textId="3599C01B" w:rsidR="005A263D" w:rsidRPr="00AA1569" w:rsidRDefault="005A263D" w:rsidP="00526CFB">
            <w:pPr>
              <w:pStyle w:val="Nome"/>
              <w:spacing w:before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5A263D" w:rsidRPr="00AA1569" w14:paraId="5FEAF72A" w14:textId="77777777" w:rsidTr="00BE0437">
        <w:tc>
          <w:tcPr>
            <w:tcW w:w="1591" w:type="pct"/>
            <w:vAlign w:val="bottom"/>
          </w:tcPr>
          <w:p w14:paraId="0509865D" w14:textId="5F98D7D6" w:rsidR="005A263D" w:rsidRPr="001E6DE9" w:rsidRDefault="001E6DE9" w:rsidP="001E6DE9">
            <w:pPr>
              <w:pStyle w:val="Ttulo"/>
              <w:pBdr>
                <w:bottom w:val="none" w:sz="0" w:space="0" w:color="auto"/>
              </w:pBdr>
              <w:jc w:val="both"/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  <w:t>N</w:t>
            </w:r>
            <w:r w:rsidR="005A263D" w:rsidRPr="001E6DE9"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  <w:t>ome do orientador: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45B9A" w14:textId="666B8C65" w:rsidR="005A263D" w:rsidRPr="00AA1569" w:rsidRDefault="005A263D" w:rsidP="00AC3E15">
            <w:pPr>
              <w:pStyle w:val="Nom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263D" w:rsidRPr="00AA1569" w14:paraId="5F33FD1A" w14:textId="77777777" w:rsidTr="00BE0437">
        <w:trPr>
          <w:trHeight w:val="64"/>
        </w:trPr>
        <w:tc>
          <w:tcPr>
            <w:tcW w:w="1591" w:type="pct"/>
            <w:vAlign w:val="bottom"/>
          </w:tcPr>
          <w:p w14:paraId="5418E664" w14:textId="758DC2BA" w:rsidR="005A263D" w:rsidRPr="001E6DE9" w:rsidRDefault="001E6DE9" w:rsidP="001E6DE9">
            <w:pPr>
              <w:pStyle w:val="Ttulo"/>
              <w:pBdr>
                <w:bottom w:val="none" w:sz="0" w:space="0" w:color="auto"/>
              </w:pBdr>
              <w:jc w:val="both"/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  <w:t>T</w:t>
            </w:r>
            <w:r w:rsidR="005A263D" w:rsidRPr="001E6DE9"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  <w:t>ítulo do relatório: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9"/>
            </w:tblGrid>
            <w:tr w:rsidR="00151F58" w:rsidRPr="00AA1569" w14:paraId="1990B452" w14:textId="77777777" w:rsidTr="00151F58">
              <w:trPr>
                <w:tblCellSpacing w:w="15" w:type="dxa"/>
              </w:trPr>
              <w:tc>
                <w:tcPr>
                  <w:tcW w:w="4954" w:type="pct"/>
                  <w:vAlign w:val="center"/>
                  <w:hideMark/>
                </w:tcPr>
                <w:p w14:paraId="5A4B65E4" w14:textId="46F5EE8F" w:rsidR="00151F58" w:rsidRPr="00AA1569" w:rsidRDefault="00151F58" w:rsidP="00151F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</w:tbl>
          <w:p w14:paraId="5F62751F" w14:textId="77777777" w:rsidR="005A263D" w:rsidRPr="00AA1569" w:rsidRDefault="005A263D" w:rsidP="002B0BC8">
            <w:pPr>
              <w:pStyle w:val="Nome"/>
              <w:spacing w:before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1E6DE9" w:rsidRPr="00AA1569" w14:paraId="23045882" w14:textId="77777777" w:rsidTr="00BE0437">
        <w:trPr>
          <w:trHeight w:val="64"/>
        </w:trPr>
        <w:tc>
          <w:tcPr>
            <w:tcW w:w="1591" w:type="pct"/>
            <w:vAlign w:val="bottom"/>
          </w:tcPr>
          <w:p w14:paraId="61D3E5FD" w14:textId="77777777" w:rsidR="001E6DE9" w:rsidRDefault="001E6DE9" w:rsidP="001E6DE9">
            <w:pPr>
              <w:pStyle w:val="Ttulo"/>
              <w:pBdr>
                <w:bottom w:val="none" w:sz="0" w:space="0" w:color="auto"/>
              </w:pBdr>
              <w:jc w:val="both"/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</w:pP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B08FC" w14:textId="77777777" w:rsidR="001E6DE9" w:rsidRPr="00AA1569" w:rsidRDefault="001E6DE9" w:rsidP="00151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pt-BR"/>
              </w:rPr>
            </w:pPr>
          </w:p>
        </w:tc>
      </w:tr>
      <w:tr w:rsidR="001E6DE9" w:rsidRPr="00AA1569" w14:paraId="5C106C7B" w14:textId="77777777" w:rsidTr="00BE0437">
        <w:trPr>
          <w:trHeight w:val="64"/>
        </w:trPr>
        <w:tc>
          <w:tcPr>
            <w:tcW w:w="1591" w:type="pct"/>
            <w:vAlign w:val="bottom"/>
          </w:tcPr>
          <w:p w14:paraId="6A828539" w14:textId="77777777" w:rsidR="001E6DE9" w:rsidRDefault="001E6DE9" w:rsidP="001E6DE9">
            <w:pPr>
              <w:pStyle w:val="Ttulo"/>
              <w:pBdr>
                <w:bottom w:val="none" w:sz="0" w:space="0" w:color="auto"/>
              </w:pBdr>
              <w:jc w:val="both"/>
              <w:rPr>
                <w:rFonts w:ascii="Times New Roman" w:hAnsi="Times New Roman" w:cs="Times New Roman"/>
                <w:bCs/>
                <w:caps w:val="0"/>
                <w:sz w:val="28"/>
                <w:szCs w:val="28"/>
                <w:lang w:val="pt-BR"/>
              </w:rPr>
            </w:pP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DDB3D" w14:textId="77777777" w:rsidR="001E6DE9" w:rsidRPr="00AA1569" w:rsidRDefault="001E6DE9" w:rsidP="00151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t-BR" w:eastAsia="pt-BR"/>
              </w:rPr>
            </w:pPr>
          </w:p>
        </w:tc>
      </w:tr>
    </w:tbl>
    <w:p w14:paraId="6881BC4A" w14:textId="596BB5B8" w:rsidR="005A263D" w:rsidRDefault="005A263D" w:rsidP="005A263D">
      <w:pPr>
        <w:rPr>
          <w:rFonts w:ascii="Times New Roman" w:hAnsi="Times New Roman" w:cs="Times New Roman"/>
          <w:sz w:val="22"/>
          <w:szCs w:val="22"/>
          <w:lang w:val="pt-BR"/>
        </w:rPr>
      </w:pPr>
    </w:p>
    <w:p w14:paraId="14272DB0" w14:textId="3E10643F" w:rsidR="001E6DE9" w:rsidRDefault="001E6DE9" w:rsidP="005A263D">
      <w:pPr>
        <w:rPr>
          <w:rFonts w:ascii="Times New Roman" w:hAnsi="Times New Roman" w:cs="Times New Roman"/>
          <w:sz w:val="22"/>
          <w:szCs w:val="22"/>
          <w:lang w:val="pt-BR"/>
        </w:rPr>
      </w:pPr>
    </w:p>
    <w:p w14:paraId="15E29E47" w14:textId="31DED805" w:rsidR="001E6DE9" w:rsidRDefault="001E6DE9" w:rsidP="005A263D">
      <w:pPr>
        <w:rPr>
          <w:rFonts w:ascii="Times New Roman" w:hAnsi="Times New Roman" w:cs="Times New Roman"/>
          <w:sz w:val="22"/>
          <w:szCs w:val="22"/>
          <w:lang w:val="pt-BR"/>
        </w:rPr>
      </w:pPr>
    </w:p>
    <w:p w14:paraId="4D120392" w14:textId="471FC404" w:rsidR="001E6DE9" w:rsidRDefault="001E6DE9" w:rsidP="005A263D">
      <w:pPr>
        <w:rPr>
          <w:rFonts w:ascii="Times New Roman" w:hAnsi="Times New Roman" w:cs="Times New Roman"/>
          <w:sz w:val="22"/>
          <w:szCs w:val="22"/>
          <w:lang w:val="pt-BR"/>
        </w:rPr>
      </w:pPr>
    </w:p>
    <w:p w14:paraId="28AFAE56" w14:textId="6D7C4B30" w:rsidR="001E6DE9" w:rsidRDefault="001E6DE9" w:rsidP="005A263D">
      <w:pPr>
        <w:rPr>
          <w:rFonts w:ascii="Times New Roman" w:hAnsi="Times New Roman" w:cs="Times New Roman"/>
          <w:sz w:val="22"/>
          <w:szCs w:val="22"/>
          <w:lang w:val="pt-BR"/>
        </w:rPr>
      </w:pPr>
    </w:p>
    <w:p w14:paraId="1BC70400" w14:textId="503C1429" w:rsidR="005A263D" w:rsidRPr="008F168C" w:rsidRDefault="008F168C" w:rsidP="00B5300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8F168C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>Formulário de Qualificação à Distância</w:t>
      </w:r>
    </w:p>
    <w:p w14:paraId="7F98ECDF" w14:textId="77777777" w:rsidR="008F168C" w:rsidRPr="00AA1569" w:rsidRDefault="008F168C" w:rsidP="00B53000">
      <w:pPr>
        <w:spacing w:after="0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3CF1332A" w14:textId="42E2E8C2" w:rsidR="00467962" w:rsidRPr="00AA1569" w:rsidRDefault="00467962" w:rsidP="00B53000">
      <w:pPr>
        <w:spacing w:after="0"/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AA1569">
        <w:rPr>
          <w:rFonts w:ascii="Times New Roman" w:hAnsi="Times New Roman" w:cs="Times New Roman"/>
          <w:b/>
          <w:sz w:val="22"/>
          <w:szCs w:val="22"/>
          <w:lang w:val="pt-BR"/>
        </w:rPr>
        <w:t>1. Relatório de atividades de pesquisa científica/investigação ou artigo científico publicado/submetido:</w:t>
      </w:r>
    </w:p>
    <w:p w14:paraId="160845DA" w14:textId="77777777" w:rsidR="00AA1569" w:rsidRPr="00AA1569" w:rsidRDefault="00AA1569" w:rsidP="00B53000">
      <w:pPr>
        <w:spacing w:after="0"/>
        <w:jc w:val="both"/>
        <w:rPr>
          <w:rFonts w:ascii="Times New Roman" w:hAnsi="Times New Roman" w:cs="Times New Roman"/>
          <w:b/>
          <w:sz w:val="22"/>
          <w:szCs w:val="22"/>
          <w:lang w:val="pt-BR"/>
        </w:rPr>
      </w:pPr>
    </w:p>
    <w:tbl>
      <w:tblPr>
        <w:tblStyle w:val="Tabeladelistadetarefas"/>
        <w:tblW w:w="4760" w:type="pct"/>
        <w:tblInd w:w="173" w:type="dxa"/>
        <w:tblLook w:val="04A0" w:firstRow="1" w:lastRow="0" w:firstColumn="1" w:lastColumn="0" w:noHBand="0" w:noVBand="1"/>
      </w:tblPr>
      <w:tblGrid>
        <w:gridCol w:w="4111"/>
        <w:gridCol w:w="852"/>
        <w:gridCol w:w="1135"/>
        <w:gridCol w:w="1133"/>
        <w:gridCol w:w="991"/>
        <w:gridCol w:w="975"/>
      </w:tblGrid>
      <w:tr w:rsidR="00C379D9" w:rsidRPr="00AA1569" w14:paraId="0E5ADCDE" w14:textId="77777777" w:rsidTr="00AA1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35" w:type="pct"/>
            <w:vMerge w:val="restart"/>
            <w:shd w:val="clear" w:color="auto" w:fill="5F5F5F" w:themeFill="accent5"/>
          </w:tcPr>
          <w:p w14:paraId="0C44B0D2" w14:textId="77777777" w:rsidR="00C379D9" w:rsidRPr="00AA1569" w:rsidRDefault="00C379D9" w:rsidP="00B53000">
            <w:pPr>
              <w:spacing w:before="0" w:after="0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  <w:lang w:val="pt-BR"/>
              </w:rPr>
            </w:pPr>
          </w:p>
          <w:p w14:paraId="4240249B" w14:textId="77777777" w:rsidR="00C379D9" w:rsidRPr="00AA1569" w:rsidRDefault="00C379D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AA1569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item</w:t>
            </w:r>
          </w:p>
        </w:tc>
        <w:tc>
          <w:tcPr>
            <w:tcW w:w="2765" w:type="pct"/>
            <w:gridSpan w:val="5"/>
            <w:shd w:val="clear" w:color="auto" w:fill="5F5F5F" w:themeFill="accent5"/>
          </w:tcPr>
          <w:p w14:paraId="31C9309E" w14:textId="77777777" w:rsidR="00C379D9" w:rsidRPr="00AA1569" w:rsidRDefault="00C379D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AA1569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CONCEITOS</w:t>
            </w:r>
          </w:p>
        </w:tc>
      </w:tr>
      <w:tr w:rsidR="00AA1569" w:rsidRPr="00AA1569" w14:paraId="0D57A0D3" w14:textId="77777777" w:rsidTr="00AA1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35" w:type="pct"/>
            <w:vMerge/>
            <w:shd w:val="clear" w:color="auto" w:fill="5F5F5F" w:themeFill="accent5"/>
          </w:tcPr>
          <w:p w14:paraId="4ED7DE5B" w14:textId="77777777" w:rsidR="00AA1569" w:rsidRPr="00AA1569" w:rsidRDefault="00AA1569" w:rsidP="00B53000">
            <w:pPr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463" w:type="pct"/>
            <w:tcBorders>
              <w:bottom w:val="single" w:sz="4" w:space="0" w:color="7F7F7F" w:themeColor="text1" w:themeTint="80"/>
              <w:right w:val="nil"/>
            </w:tcBorders>
            <w:shd w:val="clear" w:color="auto" w:fill="5F5F5F" w:themeFill="accent5"/>
          </w:tcPr>
          <w:p w14:paraId="4A7A1B41" w14:textId="19D6E6B0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</w:t>
            </w:r>
          </w:p>
        </w:tc>
        <w:tc>
          <w:tcPr>
            <w:tcW w:w="617" w:type="pct"/>
            <w:tcBorders>
              <w:left w:val="nil"/>
              <w:bottom w:val="single" w:sz="4" w:space="0" w:color="7F7F7F" w:themeColor="text1" w:themeTint="80"/>
              <w:right w:val="nil"/>
            </w:tcBorders>
            <w:shd w:val="clear" w:color="auto" w:fill="5F5F5F" w:themeFill="accent5"/>
          </w:tcPr>
          <w:p w14:paraId="4974706B" w14:textId="50F9AD8F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B</w:t>
            </w:r>
          </w:p>
        </w:tc>
        <w:tc>
          <w:tcPr>
            <w:tcW w:w="616" w:type="pct"/>
            <w:tcBorders>
              <w:left w:val="nil"/>
              <w:bottom w:val="single" w:sz="4" w:space="0" w:color="7F7F7F" w:themeColor="text1" w:themeTint="80"/>
              <w:right w:val="nil"/>
            </w:tcBorders>
            <w:shd w:val="clear" w:color="auto" w:fill="5F5F5F" w:themeFill="accent5"/>
          </w:tcPr>
          <w:p w14:paraId="1309909D" w14:textId="08CDF85A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539" w:type="pct"/>
            <w:tcBorders>
              <w:left w:val="nil"/>
              <w:bottom w:val="single" w:sz="4" w:space="0" w:color="7F7F7F" w:themeColor="text1" w:themeTint="80"/>
              <w:right w:val="nil"/>
            </w:tcBorders>
            <w:shd w:val="clear" w:color="auto" w:fill="5F5F5F" w:themeFill="accent5"/>
          </w:tcPr>
          <w:p w14:paraId="70FDA568" w14:textId="065BEFED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D</w:t>
            </w:r>
          </w:p>
        </w:tc>
        <w:tc>
          <w:tcPr>
            <w:tcW w:w="530" w:type="pct"/>
            <w:tcBorders>
              <w:left w:val="nil"/>
              <w:bottom w:val="single" w:sz="4" w:space="0" w:color="7F7F7F" w:themeColor="text1" w:themeTint="80"/>
              <w:right w:val="nil"/>
            </w:tcBorders>
            <w:shd w:val="clear" w:color="auto" w:fill="5F5F5F" w:themeFill="accent5"/>
          </w:tcPr>
          <w:p w14:paraId="4DBF86D5" w14:textId="1DA19CFF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NSA</w:t>
            </w:r>
          </w:p>
        </w:tc>
      </w:tr>
      <w:tr w:rsidR="00AA1569" w:rsidRPr="004152DD" w14:paraId="3D347C8C" w14:textId="77777777" w:rsidTr="00AA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pct"/>
          </w:tcPr>
          <w:p w14:paraId="75C18801" w14:textId="62E88C2D" w:rsidR="00AA1569" w:rsidRPr="00AA1569" w:rsidRDefault="00AA1569" w:rsidP="00AA1569">
            <w:pPr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AA1569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Relatório de atividades</w:t>
            </w:r>
            <w:r w:rsidR="004152DD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(pode ser substituído por um produto tecnológico ou artigo científico submetido ou publicado)</w:t>
            </w:r>
          </w:p>
        </w:tc>
        <w:tc>
          <w:tcPr>
            <w:tcW w:w="463" w:type="pct"/>
          </w:tcPr>
          <w:p w14:paraId="1C8B87E6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617" w:type="pct"/>
          </w:tcPr>
          <w:p w14:paraId="2FE94E02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616" w:type="pct"/>
          </w:tcPr>
          <w:p w14:paraId="24627932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539" w:type="pct"/>
          </w:tcPr>
          <w:p w14:paraId="70D03E2A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530" w:type="pct"/>
          </w:tcPr>
          <w:p w14:paraId="7FEDCAA3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AA1569" w:rsidRPr="00AA1569" w14:paraId="7430586B" w14:textId="77777777" w:rsidTr="00AA15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5" w:type="pct"/>
          </w:tcPr>
          <w:p w14:paraId="4A0FC85A" w14:textId="77777777" w:rsidR="00AA1569" w:rsidRPr="00AA1569" w:rsidRDefault="00AA1569" w:rsidP="00AA1569">
            <w:pPr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AA1569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Apresentação seminário</w:t>
            </w:r>
          </w:p>
          <w:p w14:paraId="219AE053" w14:textId="53304A02" w:rsidR="00AA1569" w:rsidRPr="00AA1569" w:rsidRDefault="00AA1569" w:rsidP="00AA1569">
            <w:pPr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AA1569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    (se for presencial)</w:t>
            </w:r>
          </w:p>
        </w:tc>
        <w:tc>
          <w:tcPr>
            <w:tcW w:w="463" w:type="pct"/>
          </w:tcPr>
          <w:p w14:paraId="4D9CA558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617" w:type="pct"/>
          </w:tcPr>
          <w:p w14:paraId="0D800EF8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616" w:type="pct"/>
          </w:tcPr>
          <w:p w14:paraId="04CAE616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539" w:type="pct"/>
          </w:tcPr>
          <w:p w14:paraId="76E990FD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530" w:type="pct"/>
          </w:tcPr>
          <w:p w14:paraId="796C202F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AA1569" w:rsidRPr="00AA1569" w14:paraId="2AA150CA" w14:textId="77777777" w:rsidTr="00AA1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5" w:type="pct"/>
          </w:tcPr>
          <w:p w14:paraId="7DBCE9C4" w14:textId="5B914A8B" w:rsidR="00AA1569" w:rsidRPr="00AA1569" w:rsidRDefault="00AA1569" w:rsidP="00AA1569">
            <w:pPr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AA1569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Arguição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</w:t>
            </w:r>
            <w:r w:rsidRPr="00AA1569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(se 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houve avaliação</w:t>
            </w:r>
            <w:r w:rsidRPr="00AA1569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)</w:t>
            </w:r>
          </w:p>
        </w:tc>
        <w:tc>
          <w:tcPr>
            <w:tcW w:w="463" w:type="pct"/>
          </w:tcPr>
          <w:p w14:paraId="53610FCB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617" w:type="pct"/>
          </w:tcPr>
          <w:p w14:paraId="4DA7C7DF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616" w:type="pct"/>
          </w:tcPr>
          <w:p w14:paraId="38AB89C8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539" w:type="pct"/>
          </w:tcPr>
          <w:p w14:paraId="27D19A58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530" w:type="pct"/>
          </w:tcPr>
          <w:p w14:paraId="2F1AEFE5" w14:textId="77777777" w:rsidR="00AA1569" w:rsidRPr="00AA1569" w:rsidRDefault="00AA1569" w:rsidP="00B53000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14:paraId="7C276630" w14:textId="22F532A1" w:rsidR="00AA1569" w:rsidRPr="004152DD" w:rsidRDefault="00F26737" w:rsidP="00AA1569">
      <w:pPr>
        <w:spacing w:after="0"/>
        <w:jc w:val="both"/>
        <w:rPr>
          <w:rFonts w:ascii="Times New Roman" w:hAnsi="Times New Roman" w:cs="Times New Roman"/>
          <w:bCs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sz w:val="22"/>
          <w:szCs w:val="22"/>
          <w:lang w:val="pt-BR"/>
        </w:rPr>
        <w:t>(</w:t>
      </w:r>
      <w:r w:rsidR="00AA1569" w:rsidRPr="00F26737">
        <w:rPr>
          <w:rFonts w:ascii="Times New Roman" w:hAnsi="Times New Roman" w:cs="Times New Roman"/>
          <w:b/>
          <w:sz w:val="22"/>
          <w:szCs w:val="22"/>
          <w:lang w:val="pt-BR"/>
        </w:rPr>
        <w:t>A</w:t>
      </w:r>
      <w:r>
        <w:rPr>
          <w:rFonts w:ascii="Times New Roman" w:hAnsi="Times New Roman" w:cs="Times New Roman"/>
          <w:b/>
          <w:sz w:val="22"/>
          <w:szCs w:val="22"/>
          <w:lang w:val="pt-BR"/>
        </w:rPr>
        <w:t>)</w:t>
      </w:r>
      <w:r w:rsidR="00AA1569" w:rsidRPr="00F26737">
        <w:rPr>
          <w:rFonts w:ascii="Times New Roman" w:hAnsi="Times New Roman" w:cs="Times New Roman"/>
          <w:b/>
          <w:sz w:val="22"/>
          <w:szCs w:val="22"/>
          <w:lang w:val="pt-BR"/>
        </w:rPr>
        <w:t xml:space="preserve"> </w:t>
      </w:r>
      <w:r w:rsidR="00AA1569" w:rsidRPr="004152DD">
        <w:rPr>
          <w:rFonts w:ascii="Times New Roman" w:hAnsi="Times New Roman" w:cs="Times New Roman"/>
          <w:bCs/>
          <w:sz w:val="22"/>
          <w:szCs w:val="22"/>
          <w:lang w:val="pt-BR"/>
        </w:rPr>
        <w:t xml:space="preserve">de 90 a 100 (Excelente); </w:t>
      </w:r>
      <w:r w:rsidRPr="00F26737">
        <w:rPr>
          <w:rFonts w:ascii="Times New Roman" w:hAnsi="Times New Roman" w:cs="Times New Roman"/>
          <w:b/>
          <w:sz w:val="22"/>
          <w:szCs w:val="22"/>
          <w:lang w:val="pt-BR"/>
        </w:rPr>
        <w:t>(</w:t>
      </w:r>
      <w:r w:rsidR="00AA1569" w:rsidRPr="00F26737">
        <w:rPr>
          <w:rFonts w:ascii="Times New Roman" w:hAnsi="Times New Roman" w:cs="Times New Roman"/>
          <w:b/>
          <w:sz w:val="22"/>
          <w:szCs w:val="22"/>
          <w:lang w:val="pt-BR"/>
        </w:rPr>
        <w:t>B</w:t>
      </w:r>
      <w:r w:rsidRPr="00F26737">
        <w:rPr>
          <w:rFonts w:ascii="Times New Roman" w:hAnsi="Times New Roman" w:cs="Times New Roman"/>
          <w:b/>
          <w:sz w:val="22"/>
          <w:szCs w:val="22"/>
          <w:lang w:val="pt-BR"/>
        </w:rPr>
        <w:t>)</w:t>
      </w:r>
      <w:r w:rsidR="00AA1569" w:rsidRPr="004152DD">
        <w:rPr>
          <w:rFonts w:ascii="Times New Roman" w:hAnsi="Times New Roman" w:cs="Times New Roman"/>
          <w:bCs/>
          <w:sz w:val="22"/>
          <w:szCs w:val="22"/>
          <w:lang w:val="pt-BR"/>
        </w:rPr>
        <w:t xml:space="preserve"> de 80 a 89; </w:t>
      </w:r>
      <w:r w:rsidRPr="00F26737">
        <w:rPr>
          <w:rFonts w:ascii="Times New Roman" w:hAnsi="Times New Roman" w:cs="Times New Roman"/>
          <w:b/>
          <w:sz w:val="22"/>
          <w:szCs w:val="22"/>
          <w:lang w:val="pt-BR"/>
        </w:rPr>
        <w:t>(</w:t>
      </w:r>
      <w:r w:rsidR="00AA1569" w:rsidRPr="00F26737">
        <w:rPr>
          <w:rFonts w:ascii="Times New Roman" w:hAnsi="Times New Roman" w:cs="Times New Roman"/>
          <w:b/>
          <w:sz w:val="22"/>
          <w:szCs w:val="22"/>
          <w:lang w:val="pt-BR"/>
        </w:rPr>
        <w:t>C</w:t>
      </w:r>
      <w:r w:rsidRPr="00F26737">
        <w:rPr>
          <w:rFonts w:ascii="Times New Roman" w:hAnsi="Times New Roman" w:cs="Times New Roman"/>
          <w:b/>
          <w:sz w:val="22"/>
          <w:szCs w:val="22"/>
          <w:lang w:val="pt-BR"/>
        </w:rPr>
        <w:t>)</w:t>
      </w:r>
      <w:r w:rsidR="00AA1569" w:rsidRPr="004152DD">
        <w:rPr>
          <w:rFonts w:ascii="Times New Roman" w:hAnsi="Times New Roman" w:cs="Times New Roman"/>
          <w:bCs/>
          <w:sz w:val="22"/>
          <w:szCs w:val="22"/>
          <w:lang w:val="pt-BR"/>
        </w:rPr>
        <w:t xml:space="preserve"> de 70 a 79 (Regular); </w:t>
      </w:r>
      <w:r w:rsidRPr="00F26737">
        <w:rPr>
          <w:rFonts w:ascii="Times New Roman" w:hAnsi="Times New Roman" w:cs="Times New Roman"/>
          <w:b/>
          <w:sz w:val="22"/>
          <w:szCs w:val="22"/>
          <w:lang w:val="pt-BR"/>
        </w:rPr>
        <w:t>(</w:t>
      </w:r>
      <w:r w:rsidR="00AA1569" w:rsidRPr="00F26737">
        <w:rPr>
          <w:rFonts w:ascii="Times New Roman" w:hAnsi="Times New Roman" w:cs="Times New Roman"/>
          <w:b/>
          <w:sz w:val="22"/>
          <w:szCs w:val="22"/>
          <w:lang w:val="pt-BR"/>
        </w:rPr>
        <w:t>D</w:t>
      </w:r>
      <w:r w:rsidRPr="00F26737">
        <w:rPr>
          <w:rFonts w:ascii="Times New Roman" w:hAnsi="Times New Roman" w:cs="Times New Roman"/>
          <w:b/>
          <w:sz w:val="22"/>
          <w:szCs w:val="22"/>
          <w:lang w:val="pt-BR"/>
        </w:rPr>
        <w:t>)</w:t>
      </w:r>
      <w:r w:rsidR="00AA1569" w:rsidRPr="004152DD">
        <w:rPr>
          <w:rFonts w:ascii="Times New Roman" w:hAnsi="Times New Roman" w:cs="Times New Roman"/>
          <w:bCs/>
          <w:sz w:val="22"/>
          <w:szCs w:val="22"/>
          <w:lang w:val="pt-BR"/>
        </w:rPr>
        <w:t xml:space="preserve"> de 0 a 69 (Insuficiente).</w:t>
      </w:r>
      <w:r w:rsidR="004152DD" w:rsidRPr="004152DD">
        <w:rPr>
          <w:rFonts w:ascii="Times New Roman" w:hAnsi="Times New Roman" w:cs="Times New Roman"/>
          <w:bCs/>
          <w:sz w:val="22"/>
          <w:szCs w:val="22"/>
          <w:lang w:val="pt-BR"/>
        </w:rPr>
        <w:t xml:space="preserve"> </w:t>
      </w:r>
      <w:r w:rsidR="004152DD" w:rsidRPr="00F26737">
        <w:rPr>
          <w:rFonts w:ascii="Times New Roman" w:hAnsi="Times New Roman" w:cs="Times New Roman"/>
          <w:b/>
          <w:sz w:val="22"/>
          <w:szCs w:val="22"/>
          <w:lang w:val="pt-BR"/>
        </w:rPr>
        <w:t>NSA</w:t>
      </w:r>
      <w:r w:rsidR="004152DD" w:rsidRPr="004152DD">
        <w:rPr>
          <w:rFonts w:ascii="Times New Roman" w:hAnsi="Times New Roman" w:cs="Times New Roman"/>
          <w:bCs/>
          <w:sz w:val="22"/>
          <w:szCs w:val="22"/>
          <w:lang w:val="pt-BR"/>
        </w:rPr>
        <w:t>: não se aplica</w:t>
      </w:r>
      <w:r>
        <w:rPr>
          <w:rFonts w:ascii="Times New Roman" w:hAnsi="Times New Roman" w:cs="Times New Roman"/>
          <w:bCs/>
          <w:sz w:val="22"/>
          <w:szCs w:val="22"/>
          <w:lang w:val="pt-BR"/>
        </w:rPr>
        <w:t>.</w:t>
      </w:r>
    </w:p>
    <w:p w14:paraId="2D0D5731" w14:textId="77777777" w:rsidR="00B53000" w:rsidRPr="00AA1569" w:rsidRDefault="00B53000" w:rsidP="00C379D9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1DD6DBB7" w14:textId="581DEF19" w:rsidR="00A020BF" w:rsidRPr="00AA1569" w:rsidRDefault="00B53000" w:rsidP="00A020BF">
      <w:pPr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AA1569">
        <w:rPr>
          <w:rFonts w:ascii="Times New Roman" w:hAnsi="Times New Roman" w:cs="Times New Roman"/>
          <w:b/>
          <w:sz w:val="22"/>
          <w:szCs w:val="22"/>
          <w:lang w:val="pt-BR"/>
        </w:rPr>
        <w:t>5</w:t>
      </w:r>
      <w:r w:rsidR="00A020BF" w:rsidRPr="00AA1569">
        <w:rPr>
          <w:rFonts w:ascii="Times New Roman" w:hAnsi="Times New Roman" w:cs="Times New Roman"/>
          <w:b/>
          <w:sz w:val="22"/>
          <w:szCs w:val="22"/>
          <w:lang w:val="pt-BR"/>
        </w:rPr>
        <w:t xml:space="preserve">. Parecer </w:t>
      </w:r>
      <w:r w:rsidR="00AA1569">
        <w:rPr>
          <w:rFonts w:ascii="Times New Roman" w:hAnsi="Times New Roman" w:cs="Times New Roman"/>
          <w:b/>
          <w:sz w:val="22"/>
          <w:szCs w:val="22"/>
          <w:lang w:val="pt-BR"/>
        </w:rPr>
        <w:t>Descritivo (por favor comentar em especial se a qualificação não fo</w:t>
      </w:r>
      <w:r w:rsidR="004152DD">
        <w:rPr>
          <w:rFonts w:ascii="Times New Roman" w:hAnsi="Times New Roman" w:cs="Times New Roman"/>
          <w:b/>
          <w:sz w:val="22"/>
          <w:szCs w:val="22"/>
          <w:lang w:val="pt-BR"/>
        </w:rPr>
        <w:t>r</w:t>
      </w:r>
      <w:r w:rsidR="00AA1569">
        <w:rPr>
          <w:rFonts w:ascii="Times New Roman" w:hAnsi="Times New Roman" w:cs="Times New Roman"/>
          <w:b/>
          <w:sz w:val="22"/>
          <w:szCs w:val="22"/>
          <w:lang w:val="pt-BR"/>
        </w:rPr>
        <w:t xml:space="preserve"> presencial</w:t>
      </w:r>
      <w:r w:rsidR="004152DD">
        <w:rPr>
          <w:rFonts w:ascii="Times New Roman" w:hAnsi="Times New Roman" w:cs="Times New Roman"/>
          <w:b/>
          <w:sz w:val="22"/>
          <w:szCs w:val="22"/>
          <w:lang w:val="pt-BR"/>
        </w:rPr>
        <w:t>. Usar quantas linhas forem necessárias).</w:t>
      </w:r>
    </w:p>
    <w:tbl>
      <w:tblPr>
        <w:tblStyle w:val="Tabeladelistadetarefas"/>
        <w:tblW w:w="5000" w:type="pct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61"/>
      </w:tblGrid>
      <w:tr w:rsidR="00A020BF" w:rsidRPr="00AA1569" w14:paraId="6423AC1C" w14:textId="77777777" w:rsidTr="00415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6B7CC41" w14:textId="77777777" w:rsidR="00A020BF" w:rsidRPr="00AA1569" w:rsidRDefault="00A020BF" w:rsidP="00957163">
            <w:pPr>
              <w:spacing w:before="40" w:after="40"/>
              <w:jc w:val="left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AA1569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Parecer</w:t>
            </w:r>
          </w:p>
        </w:tc>
      </w:tr>
    </w:tbl>
    <w:p w14:paraId="1ED045EC" w14:textId="45A980DD" w:rsidR="009F6391" w:rsidRDefault="009F6391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12C18889" w14:textId="259FB8FA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7B88140D" w14:textId="2E7630A2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07347EB6" w14:textId="03EDC704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53F88F16" w14:textId="01962666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784BBDA4" w14:textId="0CB72B54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6A05DFFF" w14:textId="7E6F3976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0BFC5F6D" w14:textId="6BE5A04D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6343A3A8" w14:textId="34EA3D46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193D66B9" w14:textId="639A74D6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37812756" w14:textId="70CECFCD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4906E934" w14:textId="292D41F0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48476A0E" w14:textId="76BC7B11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6CFD5CDA" w14:textId="1952FD7D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1FD365D3" w14:textId="0BF61916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7B2D14C4" w14:textId="0B8290C0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2AF7DECF" w14:textId="022B6280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556E7DEC" w14:textId="0AE1B423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0FC84E54" w14:textId="1271950E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2A6FF7D4" w14:textId="24834D45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5C380DF5" w14:textId="77777777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0689AED2" w14:textId="6B046FED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2446B56F" w14:textId="33A40CBA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378904ED" w14:textId="1E8ECB45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6718E15E" w14:textId="408AC20B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2642F33E" w14:textId="77777777" w:rsidR="00F26737" w:rsidRDefault="00F26737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0D8A5AA0" w14:textId="0FC36659" w:rsidR="004152DD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563A1CFA" w14:textId="77777777" w:rsidR="004152DD" w:rsidRPr="00AA1569" w:rsidRDefault="004152D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371728F4" w14:textId="77777777" w:rsidR="00A020BF" w:rsidRPr="00AA1569" w:rsidRDefault="00B533E9" w:rsidP="009F6391">
      <w:pPr>
        <w:spacing w:after="120" w:line="240" w:lineRule="auto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AA1569">
        <w:rPr>
          <w:rFonts w:ascii="Times New Roman" w:hAnsi="Times New Roman" w:cs="Times New Roman"/>
          <w:b/>
          <w:sz w:val="22"/>
          <w:szCs w:val="22"/>
          <w:lang w:val="pt-BR"/>
        </w:rPr>
        <w:t>6</w:t>
      </w:r>
      <w:r w:rsidR="00A020BF" w:rsidRPr="00AA1569">
        <w:rPr>
          <w:rFonts w:ascii="Times New Roman" w:hAnsi="Times New Roman" w:cs="Times New Roman"/>
          <w:b/>
          <w:sz w:val="22"/>
          <w:szCs w:val="22"/>
          <w:lang w:val="pt-BR"/>
        </w:rPr>
        <w:t>. Resultado Final:</w:t>
      </w:r>
    </w:p>
    <w:p w14:paraId="0E8AF7A7" w14:textId="77777777" w:rsidR="00DC3C84" w:rsidRPr="00AA1569" w:rsidRDefault="00DC3C84" w:rsidP="009F6391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  <w:r w:rsidRPr="00AA1569">
        <w:rPr>
          <w:rFonts w:ascii="Times New Roman" w:hAnsi="Times New Roman" w:cs="Times New Roman"/>
          <w:sz w:val="22"/>
          <w:szCs w:val="22"/>
          <w:lang w:val="pt-BR"/>
        </w:rPr>
        <w:t>Aprovado</w:t>
      </w:r>
    </w:p>
    <w:p w14:paraId="044B8170" w14:textId="77777777" w:rsidR="00DC3C84" w:rsidRPr="00AA1569" w:rsidRDefault="00DC3C84" w:rsidP="009F6391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  <w:r w:rsidRPr="00AA1569">
        <w:rPr>
          <w:rFonts w:ascii="Times New Roman" w:hAnsi="Times New Roman" w:cs="Times New Roman"/>
          <w:sz w:val="22"/>
          <w:szCs w:val="22"/>
          <w:lang w:val="pt-BR"/>
        </w:rPr>
        <w:t>Reprovado</w:t>
      </w:r>
    </w:p>
    <w:p w14:paraId="46047AC9" w14:textId="2229F4EE" w:rsidR="00BE0437" w:rsidRDefault="00BE0437" w:rsidP="00BE0437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  <w:r w:rsidRPr="00AA1569">
        <w:rPr>
          <w:rFonts w:ascii="Times New Roman" w:hAnsi="Times New Roman" w:cs="Times New Roman"/>
          <w:sz w:val="22"/>
          <w:szCs w:val="22"/>
          <w:lang w:val="pt-BR"/>
        </w:rPr>
        <w:t>Aprovado com críticas</w:t>
      </w:r>
      <w:r w:rsidR="004152DD">
        <w:rPr>
          <w:rFonts w:ascii="Times New Roman" w:hAnsi="Times New Roman" w:cs="Times New Roman"/>
          <w:sz w:val="22"/>
          <w:szCs w:val="22"/>
          <w:lang w:val="pt-BR"/>
        </w:rPr>
        <w:t xml:space="preserve"> (</w:t>
      </w:r>
      <w:r w:rsidR="004265BD">
        <w:rPr>
          <w:rFonts w:ascii="Times New Roman" w:hAnsi="Times New Roman" w:cs="Times New Roman"/>
          <w:sz w:val="22"/>
          <w:szCs w:val="22"/>
          <w:lang w:val="pt-BR"/>
        </w:rPr>
        <w:t xml:space="preserve">o aluno </w:t>
      </w:r>
      <w:r w:rsidR="004152DD">
        <w:rPr>
          <w:rFonts w:ascii="Times New Roman" w:hAnsi="Times New Roman" w:cs="Times New Roman"/>
          <w:sz w:val="22"/>
          <w:szCs w:val="22"/>
          <w:lang w:val="pt-BR"/>
        </w:rPr>
        <w:t xml:space="preserve">precisa </w:t>
      </w:r>
      <w:r w:rsidR="004265BD">
        <w:rPr>
          <w:rFonts w:ascii="Times New Roman" w:hAnsi="Times New Roman" w:cs="Times New Roman"/>
          <w:sz w:val="22"/>
          <w:szCs w:val="22"/>
          <w:lang w:val="pt-BR"/>
        </w:rPr>
        <w:t xml:space="preserve">corrigir e </w:t>
      </w:r>
      <w:proofErr w:type="spellStart"/>
      <w:r w:rsidR="004152DD">
        <w:rPr>
          <w:rFonts w:ascii="Times New Roman" w:hAnsi="Times New Roman" w:cs="Times New Roman"/>
          <w:sz w:val="22"/>
          <w:szCs w:val="22"/>
          <w:lang w:val="pt-BR"/>
        </w:rPr>
        <w:t>re-e</w:t>
      </w:r>
      <w:r w:rsidR="004265BD">
        <w:rPr>
          <w:rFonts w:ascii="Times New Roman" w:hAnsi="Times New Roman" w:cs="Times New Roman"/>
          <w:sz w:val="22"/>
          <w:szCs w:val="22"/>
          <w:lang w:val="pt-BR"/>
        </w:rPr>
        <w:t>nviar</w:t>
      </w:r>
      <w:proofErr w:type="spellEnd"/>
      <w:r w:rsidR="001E6DE9">
        <w:rPr>
          <w:rFonts w:ascii="Times New Roman" w:hAnsi="Times New Roman" w:cs="Times New Roman"/>
          <w:sz w:val="22"/>
          <w:szCs w:val="22"/>
          <w:lang w:val="pt-BR"/>
        </w:rPr>
        <w:t xml:space="preserve"> o material</w:t>
      </w:r>
      <w:r w:rsidR="004265BD">
        <w:rPr>
          <w:rFonts w:ascii="Times New Roman" w:hAnsi="Times New Roman" w:cs="Times New Roman"/>
          <w:sz w:val="22"/>
          <w:szCs w:val="22"/>
          <w:lang w:val="pt-BR"/>
        </w:rPr>
        <w:t xml:space="preserve"> até em 30 dias</w:t>
      </w:r>
      <w:r w:rsidR="001E6DE9">
        <w:rPr>
          <w:rFonts w:ascii="Times New Roman" w:hAnsi="Times New Roman" w:cs="Times New Roman"/>
          <w:sz w:val="22"/>
          <w:szCs w:val="22"/>
          <w:lang w:val="pt-BR"/>
        </w:rPr>
        <w:t xml:space="preserve"> com as críticas </w:t>
      </w:r>
      <w:proofErr w:type="spellStart"/>
      <w:r w:rsidR="001E6DE9">
        <w:rPr>
          <w:rFonts w:ascii="Times New Roman" w:hAnsi="Times New Roman" w:cs="Times New Roman"/>
          <w:sz w:val="22"/>
          <w:szCs w:val="22"/>
          <w:lang w:val="pt-BR"/>
        </w:rPr>
        <w:t>corrgidas</w:t>
      </w:r>
      <w:proofErr w:type="spellEnd"/>
      <w:r w:rsidR="001E6DE9">
        <w:rPr>
          <w:rFonts w:ascii="Times New Roman" w:hAnsi="Times New Roman" w:cs="Times New Roman"/>
          <w:sz w:val="22"/>
          <w:szCs w:val="22"/>
          <w:lang w:val="pt-BR"/>
        </w:rPr>
        <w:t xml:space="preserve"> na secretaria do curso para a homologação</w:t>
      </w:r>
      <w:r w:rsidR="004265BD">
        <w:rPr>
          <w:rFonts w:ascii="Times New Roman" w:hAnsi="Times New Roman" w:cs="Times New Roman"/>
          <w:sz w:val="22"/>
          <w:szCs w:val="22"/>
          <w:lang w:val="pt-BR"/>
        </w:rPr>
        <w:t>)</w:t>
      </w:r>
      <w:r w:rsidR="001E6DE9">
        <w:rPr>
          <w:rFonts w:ascii="Times New Roman" w:hAnsi="Times New Roman" w:cs="Times New Roman"/>
          <w:sz w:val="22"/>
          <w:szCs w:val="22"/>
          <w:lang w:val="pt-BR"/>
        </w:rPr>
        <w:t>.</w:t>
      </w:r>
    </w:p>
    <w:p w14:paraId="3EA6060F" w14:textId="77777777" w:rsidR="001E6DE9" w:rsidRPr="00AA1569" w:rsidRDefault="001E6DE9" w:rsidP="00F26737">
      <w:pPr>
        <w:pStyle w:val="PargrafodaLista"/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5FB148E7" w14:textId="77777777" w:rsidR="00DC3C84" w:rsidRPr="00AA1569" w:rsidRDefault="00DC3C84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2F46ADFF" w14:textId="77777777" w:rsidR="00DC3C84" w:rsidRPr="00AA1569" w:rsidRDefault="00DC3C84" w:rsidP="009F6391">
      <w:pPr>
        <w:spacing w:after="240" w:line="240" w:lineRule="auto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AA1569">
        <w:rPr>
          <w:rFonts w:ascii="Times New Roman" w:hAnsi="Times New Roman" w:cs="Times New Roman"/>
          <w:b/>
          <w:sz w:val="22"/>
          <w:szCs w:val="22"/>
          <w:lang w:val="pt-BR"/>
        </w:rPr>
        <w:t>7. Identificação: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756"/>
      </w:tblGrid>
      <w:tr w:rsidR="00DC3C84" w:rsidRPr="00AA1569" w14:paraId="26E770EB" w14:textId="77777777" w:rsidTr="00957163">
        <w:tc>
          <w:tcPr>
            <w:tcW w:w="837" w:type="pct"/>
            <w:vAlign w:val="bottom"/>
          </w:tcPr>
          <w:p w14:paraId="458DCE94" w14:textId="77777777" w:rsidR="00DC3C84" w:rsidRPr="00AA1569" w:rsidRDefault="00DC3C84" w:rsidP="009F6391">
            <w:pPr>
              <w:pStyle w:val="Nome"/>
              <w:spacing w:before="0" w:line="276" w:lineRule="auto"/>
              <w:rPr>
                <w:rFonts w:ascii="Times New Roman" w:hAnsi="Times New Roman" w:cs="Times New Roman"/>
                <w:caps/>
                <w:sz w:val="22"/>
                <w:szCs w:val="22"/>
                <w:lang w:val="pt-BR"/>
              </w:rPr>
            </w:pPr>
            <w:r w:rsidRPr="00AA1569">
              <w:rPr>
                <w:rFonts w:ascii="Times New Roman" w:hAnsi="Times New Roman" w:cs="Times New Roman"/>
                <w:caps/>
                <w:sz w:val="22"/>
                <w:szCs w:val="22"/>
                <w:lang w:val="pt-BR"/>
              </w:rPr>
              <w:t>avaliador:</w:t>
            </w:r>
          </w:p>
        </w:tc>
        <w:tc>
          <w:tcPr>
            <w:tcW w:w="4163" w:type="pct"/>
            <w:tcBorders>
              <w:bottom w:val="single" w:sz="4" w:space="0" w:color="auto"/>
            </w:tcBorders>
            <w:vAlign w:val="bottom"/>
          </w:tcPr>
          <w:p w14:paraId="6C3ACD6B" w14:textId="77777777" w:rsidR="00DC3C84" w:rsidRPr="00AA1569" w:rsidRDefault="00DC3C84" w:rsidP="009F6391">
            <w:pPr>
              <w:pStyle w:val="Nome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DC3C84" w:rsidRPr="00AA1569" w14:paraId="7943B351" w14:textId="77777777" w:rsidTr="00957163">
        <w:tc>
          <w:tcPr>
            <w:tcW w:w="837" w:type="pct"/>
            <w:vAlign w:val="bottom"/>
          </w:tcPr>
          <w:p w14:paraId="17E3A258" w14:textId="77777777" w:rsidR="00DC3C84" w:rsidRPr="00AA1569" w:rsidRDefault="00DC3C84" w:rsidP="009F6391">
            <w:pPr>
              <w:pStyle w:val="Nome"/>
              <w:spacing w:before="0" w:line="276" w:lineRule="auto"/>
              <w:rPr>
                <w:rFonts w:ascii="Times New Roman" w:hAnsi="Times New Roman" w:cs="Times New Roman"/>
                <w:caps/>
                <w:sz w:val="22"/>
                <w:szCs w:val="22"/>
                <w:lang w:val="pt-BR"/>
              </w:rPr>
            </w:pPr>
            <w:r w:rsidRPr="00AA1569">
              <w:rPr>
                <w:rFonts w:ascii="Times New Roman" w:hAnsi="Times New Roman" w:cs="Times New Roman"/>
                <w:caps/>
                <w:sz w:val="22"/>
                <w:szCs w:val="22"/>
                <w:lang w:val="pt-BR"/>
              </w:rPr>
              <w:t>data:</w:t>
            </w:r>
          </w:p>
        </w:tc>
        <w:tc>
          <w:tcPr>
            <w:tcW w:w="41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7BB93" w14:textId="77777777" w:rsidR="00DC3C84" w:rsidRPr="00AA1569" w:rsidRDefault="00DC3C84" w:rsidP="009F6391">
            <w:pPr>
              <w:pStyle w:val="Nome"/>
              <w:spacing w:before="0" w:line="276" w:lineRule="auto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14:paraId="4139CE8B" w14:textId="59EF8F46" w:rsidR="00DC3C84" w:rsidRDefault="00DC3C84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565847F2" w14:textId="77777777" w:rsidR="004265BD" w:rsidRPr="00AA1569" w:rsidRDefault="004265BD" w:rsidP="009F6391">
      <w:pPr>
        <w:spacing w:after="0" w:line="24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480AD2BB" w14:textId="77777777" w:rsidR="004152DD" w:rsidRDefault="00835F1A" w:rsidP="00835F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lang w:val="pt-BR"/>
        </w:rPr>
      </w:pPr>
      <w:r w:rsidRPr="00AA1569">
        <w:rPr>
          <w:rFonts w:ascii="Times New Roman" w:hAnsi="Times New Roman" w:cs="Times New Roman"/>
          <w:b/>
          <w:color w:val="FF0000"/>
          <w:sz w:val="22"/>
          <w:szCs w:val="22"/>
          <w:lang w:val="pt-BR"/>
        </w:rPr>
        <w:t xml:space="preserve">FAVOR ENCAMINHAR PARA </w:t>
      </w:r>
      <w:r w:rsidR="004152DD">
        <w:rPr>
          <w:rFonts w:ascii="Times New Roman" w:hAnsi="Times New Roman" w:cs="Times New Roman"/>
          <w:b/>
          <w:color w:val="FF0000"/>
          <w:sz w:val="22"/>
          <w:szCs w:val="22"/>
          <w:lang w:val="pt-BR"/>
        </w:rPr>
        <w:t>A SECRETARIA DO PROGRAMA</w:t>
      </w:r>
    </w:p>
    <w:p w14:paraId="61B58708" w14:textId="5AB5FE09" w:rsidR="0018574B" w:rsidRPr="00AA1569" w:rsidRDefault="004152DD" w:rsidP="00835F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lang w:val="pt-BR"/>
        </w:rPr>
      </w:pPr>
      <w:r w:rsidRPr="004152DD">
        <w:rPr>
          <w:rFonts w:ascii="Times New Roman" w:hAnsi="Times New Roman" w:cs="Times New Roman"/>
          <w:b/>
          <w:color w:val="FF0000"/>
          <w:sz w:val="22"/>
          <w:szCs w:val="22"/>
          <w:lang w:val="pt-BR"/>
        </w:rPr>
        <w:t xml:space="preserve"> &lt;ppgbiotec.facfan@ufms.br&gt;</w:t>
      </w:r>
    </w:p>
    <w:p w14:paraId="307BEF54" w14:textId="4D5C4EFC" w:rsidR="00BE0437" w:rsidRPr="00AA1569" w:rsidRDefault="00BE0437" w:rsidP="00835F1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lang w:val="pt-BR"/>
        </w:rPr>
      </w:pPr>
    </w:p>
    <w:sectPr w:rsidR="00BE0437" w:rsidRPr="00AA1569" w:rsidSect="009F639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82" w:right="1296" w:bottom="473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26B04" w14:textId="77777777" w:rsidR="0077254C" w:rsidRDefault="0077254C">
      <w:pPr>
        <w:spacing w:after="0" w:line="240" w:lineRule="auto"/>
      </w:pPr>
      <w:r>
        <w:separator/>
      </w:r>
    </w:p>
  </w:endnote>
  <w:endnote w:type="continuationSeparator" w:id="0">
    <w:p w14:paraId="68BE3B1A" w14:textId="77777777" w:rsidR="0077254C" w:rsidRDefault="0077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venir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95D0F" w14:textId="77777777" w:rsidR="003D2091" w:rsidRPr="00F26737" w:rsidRDefault="006C49F9">
    <w:pPr>
      <w:pStyle w:val="rodap"/>
      <w:rPr>
        <w:rFonts w:ascii="Times New Roman" w:hAnsi="Times New Roman" w:cs="Times New Roman"/>
        <w:sz w:val="24"/>
        <w:szCs w:val="24"/>
      </w:rPr>
    </w:pPr>
    <w:r w:rsidRPr="00F26737">
      <w:rPr>
        <w:rFonts w:ascii="Times New Roman" w:hAnsi="Times New Roman" w:cs="Times New Roman"/>
        <w:sz w:val="24"/>
        <w:szCs w:val="24"/>
      </w:rPr>
      <w:fldChar w:fldCharType="begin"/>
    </w:r>
    <w:r w:rsidRPr="00F2673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26737">
      <w:rPr>
        <w:rFonts w:ascii="Times New Roman" w:hAnsi="Times New Roman" w:cs="Times New Roman"/>
        <w:sz w:val="24"/>
        <w:szCs w:val="24"/>
      </w:rPr>
      <w:fldChar w:fldCharType="separate"/>
    </w:r>
    <w:r w:rsidR="00835F1A" w:rsidRPr="00F26737">
      <w:rPr>
        <w:rFonts w:ascii="Times New Roman" w:hAnsi="Times New Roman" w:cs="Times New Roman"/>
        <w:noProof/>
        <w:sz w:val="24"/>
        <w:szCs w:val="24"/>
        <w:lang w:val="pt-BR"/>
      </w:rPr>
      <w:t>2</w:t>
    </w:r>
    <w:r w:rsidRPr="00F26737">
      <w:rPr>
        <w:rFonts w:ascii="Times New Roman" w:hAnsi="Times New Roman" w:cs="Times New Roman"/>
        <w:noProof/>
        <w:sz w:val="24"/>
        <w:szCs w:val="2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1147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F3874A" w14:textId="232679AE" w:rsidR="00F26737" w:rsidRPr="00F26737" w:rsidRDefault="00F26737" w:rsidP="00F26737">
        <w:pPr>
          <w:pStyle w:val="Rodap0"/>
          <w:ind w:left="5828" w:firstLine="2812"/>
          <w:rPr>
            <w:rFonts w:ascii="Times New Roman" w:hAnsi="Times New Roman" w:cs="Times New Roman"/>
            <w:sz w:val="24"/>
            <w:szCs w:val="24"/>
          </w:rPr>
        </w:pPr>
        <w:r w:rsidRPr="00F26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67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6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26737">
          <w:rPr>
            <w:rFonts w:ascii="Times New Roman" w:hAnsi="Times New Roman" w:cs="Times New Roman"/>
            <w:sz w:val="24"/>
            <w:szCs w:val="24"/>
            <w:lang w:val="pt-BR"/>
          </w:rPr>
          <w:t>2</w:t>
        </w:r>
        <w:r w:rsidRPr="00F26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AC94B7" w14:textId="77777777" w:rsidR="00F26737" w:rsidRDefault="00F26737">
    <w:pPr>
      <w:pStyle w:val="Rodap0"/>
    </w:pPr>
  </w:p>
  <w:p w14:paraId="6024ADCF" w14:textId="77777777" w:rsidR="00F26737" w:rsidRDefault="00F26737">
    <w:pPr>
      <w:pStyle w:val="Rodap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AB07F" w14:textId="77777777" w:rsidR="0077254C" w:rsidRDefault="0077254C">
      <w:pPr>
        <w:spacing w:after="0" w:line="240" w:lineRule="auto"/>
      </w:pPr>
      <w:r>
        <w:separator/>
      </w:r>
    </w:p>
  </w:footnote>
  <w:footnote w:type="continuationSeparator" w:id="0">
    <w:p w14:paraId="0139039C" w14:textId="77777777" w:rsidR="0077254C" w:rsidRDefault="0077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27D76" w14:textId="77777777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BE0437">
      <w:rPr>
        <w:rFonts w:ascii="Times New Roman" w:hAnsi="Times New Roman" w:cs="Times New Roman"/>
        <w:b/>
        <w:noProof/>
        <w:sz w:val="16"/>
        <w:szCs w:val="18"/>
        <w:lang w:eastAsia="pt-BR"/>
      </w:rPr>
      <w:drawing>
        <wp:anchor distT="0" distB="0" distL="114300" distR="114300" simplePos="0" relativeHeight="251657216" behindDoc="0" locked="0" layoutInCell="1" allowOverlap="1" wp14:anchorId="10F264C0" wp14:editId="3E0FE49B">
          <wp:simplePos x="0" y="0"/>
          <wp:positionH relativeFrom="column">
            <wp:posOffset>76200</wp:posOffset>
          </wp:positionH>
          <wp:positionV relativeFrom="paragraph">
            <wp:posOffset>35560</wp:posOffset>
          </wp:positionV>
          <wp:extent cx="6076950" cy="1000125"/>
          <wp:effectExtent l="0" t="0" r="0" b="0"/>
          <wp:wrapNone/>
          <wp:docPr id="2" name="Imagem 1" descr="timbre%20oficial%20UF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%20oficial%20UFM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F3F334" w14:textId="77777777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64C5FBD6" w14:textId="77777777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1A5B3AF4" w14:textId="77777777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38F15FEF" w14:textId="77777777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1EFA1DA2" w14:textId="77777777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7C4F801A" w14:textId="77777777" w:rsidR="00BE0437" w:rsidRP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BE0437">
      <w:rPr>
        <w:rFonts w:ascii="Times New Roman" w:hAnsi="Times New Roman" w:cs="Times New Roman"/>
        <w:b/>
        <w:sz w:val="24"/>
        <w:szCs w:val="24"/>
        <w:lang w:val="pt-BR"/>
      </w:rPr>
      <w:t>Programa de Pós-Graduação em</w:t>
    </w:r>
    <w:r>
      <w:rPr>
        <w:rFonts w:ascii="Times New Roman" w:hAnsi="Times New Roman" w:cs="Times New Roman"/>
        <w:b/>
        <w:sz w:val="24"/>
        <w:szCs w:val="24"/>
        <w:lang w:val="pt-BR"/>
      </w:rPr>
      <w:t xml:space="preserve"> </w:t>
    </w:r>
    <w:r w:rsidRPr="00BE0437">
      <w:rPr>
        <w:rFonts w:ascii="Times New Roman" w:hAnsi="Times New Roman" w:cs="Times New Roman"/>
        <w:b/>
        <w:sz w:val="24"/>
        <w:szCs w:val="24"/>
        <w:lang w:val="pt-BR"/>
      </w:rPr>
      <w:t>Biotecnologia (</w:t>
    </w:r>
    <w:proofErr w:type="spellStart"/>
    <w:r w:rsidRPr="00BE0437">
      <w:rPr>
        <w:rFonts w:ascii="Times New Roman" w:hAnsi="Times New Roman" w:cs="Times New Roman"/>
        <w:b/>
        <w:sz w:val="24"/>
        <w:szCs w:val="24"/>
        <w:lang w:val="pt-BR"/>
      </w:rPr>
      <w:t>PPGBiotec</w:t>
    </w:r>
    <w:proofErr w:type="spellEnd"/>
    <w:r w:rsidRPr="00BE0437">
      <w:rPr>
        <w:rFonts w:ascii="Times New Roman" w:hAnsi="Times New Roman" w:cs="Times New Roman"/>
        <w:b/>
        <w:sz w:val="24"/>
        <w:szCs w:val="24"/>
        <w:lang w:val="pt-BR"/>
      </w:rPr>
      <w:t>)</w:t>
    </w:r>
  </w:p>
  <w:p w14:paraId="1E78EDE5" w14:textId="77777777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65115915" w14:textId="65937A88" w:rsidR="00BE0437" w:rsidRDefault="00BE0437" w:rsidP="002C1D63">
    <w:pPr>
      <w:pStyle w:val="Cabealho0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8F4C" w14:textId="234AFCA9" w:rsidR="00BE0437" w:rsidRDefault="008A4163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BE0437">
      <w:rPr>
        <w:rFonts w:ascii="Times New Roman" w:hAnsi="Times New Roman" w:cs="Times New Roman"/>
        <w:b/>
        <w:noProof/>
        <w:sz w:val="16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E7DBACF" wp14:editId="052AB940">
          <wp:simplePos x="0" y="0"/>
          <wp:positionH relativeFrom="column">
            <wp:posOffset>76200</wp:posOffset>
          </wp:positionH>
          <wp:positionV relativeFrom="paragraph">
            <wp:posOffset>35560</wp:posOffset>
          </wp:positionV>
          <wp:extent cx="6076950" cy="1000125"/>
          <wp:effectExtent l="0" t="0" r="0" b="0"/>
          <wp:wrapNone/>
          <wp:docPr id="5" name="Imagem 1" descr="timbre%20oficial%20UF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%20oficial%20UFM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A14D00" w14:textId="1EE07090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6F13C32D" w14:textId="5855127D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64338ECE" w14:textId="2D9020C2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28FA5F9C" w14:textId="2EA8FB6B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2832B74B" w14:textId="743C5244" w:rsid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</w:p>
  <w:p w14:paraId="3CAE86FF" w14:textId="734BBA82" w:rsidR="00BE0437" w:rsidRPr="00BE0437" w:rsidRDefault="00BE0437" w:rsidP="00BE0437">
    <w:pPr>
      <w:pStyle w:val="Cabealho0"/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BE0437">
      <w:rPr>
        <w:rFonts w:ascii="Times New Roman" w:hAnsi="Times New Roman" w:cs="Times New Roman"/>
        <w:b/>
        <w:sz w:val="24"/>
        <w:szCs w:val="24"/>
        <w:lang w:val="pt-BR"/>
      </w:rPr>
      <w:t>Programa de Pós-Graduação em</w:t>
    </w:r>
    <w:r>
      <w:rPr>
        <w:rFonts w:ascii="Times New Roman" w:hAnsi="Times New Roman" w:cs="Times New Roman"/>
        <w:b/>
        <w:sz w:val="24"/>
        <w:szCs w:val="24"/>
        <w:lang w:val="pt-BR"/>
      </w:rPr>
      <w:t xml:space="preserve"> </w:t>
    </w:r>
    <w:r w:rsidRPr="00BE0437">
      <w:rPr>
        <w:rFonts w:ascii="Times New Roman" w:hAnsi="Times New Roman" w:cs="Times New Roman"/>
        <w:b/>
        <w:sz w:val="24"/>
        <w:szCs w:val="24"/>
        <w:lang w:val="pt-BR"/>
      </w:rPr>
      <w:t>Biotecnologia (</w:t>
    </w:r>
    <w:proofErr w:type="spellStart"/>
    <w:r w:rsidRPr="00BE0437">
      <w:rPr>
        <w:rFonts w:ascii="Times New Roman" w:hAnsi="Times New Roman" w:cs="Times New Roman"/>
        <w:b/>
        <w:sz w:val="24"/>
        <w:szCs w:val="24"/>
        <w:lang w:val="pt-BR"/>
      </w:rPr>
      <w:t>PPGBiotec</w:t>
    </w:r>
    <w:proofErr w:type="spellEnd"/>
    <w:r w:rsidRPr="00BE0437">
      <w:rPr>
        <w:rFonts w:ascii="Times New Roman" w:hAnsi="Times New Roman" w:cs="Times New Roman"/>
        <w:b/>
        <w:sz w:val="24"/>
        <w:szCs w:val="24"/>
        <w:lang w:val="pt-BR"/>
      </w:rPr>
      <w:t>)</w:t>
    </w:r>
  </w:p>
  <w:p w14:paraId="4B82BC96" w14:textId="24A9C2B8" w:rsidR="00BE0437" w:rsidRDefault="00BE0437" w:rsidP="00285C45">
    <w:pPr>
      <w:pStyle w:val="Cabealho0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7121"/>
    <w:multiLevelType w:val="hybridMultilevel"/>
    <w:tmpl w:val="057EEB36"/>
    <w:lvl w:ilvl="0" w:tplc="25D49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A2806"/>
    <w:multiLevelType w:val="hybridMultilevel"/>
    <w:tmpl w:val="6D6C288C"/>
    <w:lvl w:ilvl="0" w:tplc="C8F62A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B70D5"/>
    <w:multiLevelType w:val="hybridMultilevel"/>
    <w:tmpl w:val="CF2C48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2083B"/>
    <w:multiLevelType w:val="hybridMultilevel"/>
    <w:tmpl w:val="F1642D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3302"/>
    <w:multiLevelType w:val="hybridMultilevel"/>
    <w:tmpl w:val="18942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wN7Q0Njc0NTI2MDVS0lEKTi0uzszPAykwrAUALnL25CwAAAA="/>
  </w:docVars>
  <w:rsids>
    <w:rsidRoot w:val="00DC3309"/>
    <w:rsid w:val="000142A9"/>
    <w:rsid w:val="00021BFB"/>
    <w:rsid w:val="00036A5E"/>
    <w:rsid w:val="00053C30"/>
    <w:rsid w:val="0005680E"/>
    <w:rsid w:val="00074E5C"/>
    <w:rsid w:val="000D7F59"/>
    <w:rsid w:val="00135DE4"/>
    <w:rsid w:val="00136D4E"/>
    <w:rsid w:val="00137780"/>
    <w:rsid w:val="00140999"/>
    <w:rsid w:val="00145930"/>
    <w:rsid w:val="00151F58"/>
    <w:rsid w:val="00181737"/>
    <w:rsid w:val="00181EDC"/>
    <w:rsid w:val="00184ED9"/>
    <w:rsid w:val="0018574B"/>
    <w:rsid w:val="00191C43"/>
    <w:rsid w:val="00196D35"/>
    <w:rsid w:val="001D2926"/>
    <w:rsid w:val="001E166E"/>
    <w:rsid w:val="001E6DE9"/>
    <w:rsid w:val="001F01DC"/>
    <w:rsid w:val="001F6CAF"/>
    <w:rsid w:val="00205AD7"/>
    <w:rsid w:val="00212570"/>
    <w:rsid w:val="0021553D"/>
    <w:rsid w:val="002213EC"/>
    <w:rsid w:val="00221C9B"/>
    <w:rsid w:val="00233033"/>
    <w:rsid w:val="00236372"/>
    <w:rsid w:val="002729A6"/>
    <w:rsid w:val="002752A2"/>
    <w:rsid w:val="00285C45"/>
    <w:rsid w:val="00296A4B"/>
    <w:rsid w:val="002B0BC8"/>
    <w:rsid w:val="002C1C9F"/>
    <w:rsid w:val="002C1D63"/>
    <w:rsid w:val="002D38E8"/>
    <w:rsid w:val="00325DCF"/>
    <w:rsid w:val="00331C21"/>
    <w:rsid w:val="00343811"/>
    <w:rsid w:val="00351980"/>
    <w:rsid w:val="003937EF"/>
    <w:rsid w:val="003A25AE"/>
    <w:rsid w:val="003A446F"/>
    <w:rsid w:val="003C0781"/>
    <w:rsid w:val="003C1EAB"/>
    <w:rsid w:val="003D2091"/>
    <w:rsid w:val="00402439"/>
    <w:rsid w:val="004152DD"/>
    <w:rsid w:val="004265BD"/>
    <w:rsid w:val="004413C8"/>
    <w:rsid w:val="004456FF"/>
    <w:rsid w:val="00455568"/>
    <w:rsid w:val="004556EE"/>
    <w:rsid w:val="004557F4"/>
    <w:rsid w:val="00467962"/>
    <w:rsid w:val="00481E37"/>
    <w:rsid w:val="0048399C"/>
    <w:rsid w:val="004B3595"/>
    <w:rsid w:val="004C13FA"/>
    <w:rsid w:val="004C5503"/>
    <w:rsid w:val="004E45B1"/>
    <w:rsid w:val="00521CE5"/>
    <w:rsid w:val="00526CFB"/>
    <w:rsid w:val="005421A9"/>
    <w:rsid w:val="00551ACE"/>
    <w:rsid w:val="00555BBF"/>
    <w:rsid w:val="005639F8"/>
    <w:rsid w:val="00565486"/>
    <w:rsid w:val="00582CF7"/>
    <w:rsid w:val="005966F7"/>
    <w:rsid w:val="005A263D"/>
    <w:rsid w:val="005B3D10"/>
    <w:rsid w:val="005D3994"/>
    <w:rsid w:val="005D7D42"/>
    <w:rsid w:val="005E1503"/>
    <w:rsid w:val="005F4CE9"/>
    <w:rsid w:val="00604F98"/>
    <w:rsid w:val="006265BA"/>
    <w:rsid w:val="00671F2E"/>
    <w:rsid w:val="00692BA0"/>
    <w:rsid w:val="00696765"/>
    <w:rsid w:val="006A53EC"/>
    <w:rsid w:val="006B1BCF"/>
    <w:rsid w:val="006C0256"/>
    <w:rsid w:val="006C0B9F"/>
    <w:rsid w:val="006C49F9"/>
    <w:rsid w:val="006E6E6E"/>
    <w:rsid w:val="0071073E"/>
    <w:rsid w:val="007201DE"/>
    <w:rsid w:val="00724F0C"/>
    <w:rsid w:val="00751073"/>
    <w:rsid w:val="0077254C"/>
    <w:rsid w:val="0078565A"/>
    <w:rsid w:val="007A638D"/>
    <w:rsid w:val="007C1014"/>
    <w:rsid w:val="007C1D01"/>
    <w:rsid w:val="007C79D3"/>
    <w:rsid w:val="007D494F"/>
    <w:rsid w:val="0081040D"/>
    <w:rsid w:val="008273A3"/>
    <w:rsid w:val="0083044C"/>
    <w:rsid w:val="00835F1A"/>
    <w:rsid w:val="0086624C"/>
    <w:rsid w:val="0088388C"/>
    <w:rsid w:val="0088468D"/>
    <w:rsid w:val="008A2686"/>
    <w:rsid w:val="008A4163"/>
    <w:rsid w:val="008B0728"/>
    <w:rsid w:val="008F168C"/>
    <w:rsid w:val="00903706"/>
    <w:rsid w:val="00906EB3"/>
    <w:rsid w:val="00912AF0"/>
    <w:rsid w:val="009158D9"/>
    <w:rsid w:val="00924DD7"/>
    <w:rsid w:val="00936A60"/>
    <w:rsid w:val="00957163"/>
    <w:rsid w:val="009A7C1B"/>
    <w:rsid w:val="009F6391"/>
    <w:rsid w:val="00A020BF"/>
    <w:rsid w:val="00A41CD1"/>
    <w:rsid w:val="00A61B85"/>
    <w:rsid w:val="00A77F9D"/>
    <w:rsid w:val="00A8772D"/>
    <w:rsid w:val="00AA0333"/>
    <w:rsid w:val="00AA1569"/>
    <w:rsid w:val="00AA4819"/>
    <w:rsid w:val="00AB3A0E"/>
    <w:rsid w:val="00AC3E15"/>
    <w:rsid w:val="00AC5216"/>
    <w:rsid w:val="00AF3AF8"/>
    <w:rsid w:val="00AF49E1"/>
    <w:rsid w:val="00B0132E"/>
    <w:rsid w:val="00B01891"/>
    <w:rsid w:val="00B319E9"/>
    <w:rsid w:val="00B37A4A"/>
    <w:rsid w:val="00B438A5"/>
    <w:rsid w:val="00B46DA9"/>
    <w:rsid w:val="00B47D40"/>
    <w:rsid w:val="00B53000"/>
    <w:rsid w:val="00B53256"/>
    <w:rsid w:val="00B533E9"/>
    <w:rsid w:val="00B91C9E"/>
    <w:rsid w:val="00BE0437"/>
    <w:rsid w:val="00C167A2"/>
    <w:rsid w:val="00C2506F"/>
    <w:rsid w:val="00C379D9"/>
    <w:rsid w:val="00C45B01"/>
    <w:rsid w:val="00C50E4A"/>
    <w:rsid w:val="00C7557F"/>
    <w:rsid w:val="00C76AEB"/>
    <w:rsid w:val="00C95467"/>
    <w:rsid w:val="00CB3745"/>
    <w:rsid w:val="00CD0437"/>
    <w:rsid w:val="00D11675"/>
    <w:rsid w:val="00D11FC2"/>
    <w:rsid w:val="00D3071A"/>
    <w:rsid w:val="00D538AC"/>
    <w:rsid w:val="00D57507"/>
    <w:rsid w:val="00D71568"/>
    <w:rsid w:val="00D9051C"/>
    <w:rsid w:val="00DC3309"/>
    <w:rsid w:val="00DC3C84"/>
    <w:rsid w:val="00DC4EC6"/>
    <w:rsid w:val="00DE0946"/>
    <w:rsid w:val="00E54DDC"/>
    <w:rsid w:val="00E95721"/>
    <w:rsid w:val="00EA3E55"/>
    <w:rsid w:val="00ED174F"/>
    <w:rsid w:val="00EE16B3"/>
    <w:rsid w:val="00EF0C35"/>
    <w:rsid w:val="00F10DD7"/>
    <w:rsid w:val="00F25A58"/>
    <w:rsid w:val="00F26737"/>
    <w:rsid w:val="00F40474"/>
    <w:rsid w:val="00F72991"/>
    <w:rsid w:val="00FB0B57"/>
    <w:rsid w:val="00FE21E3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042FD"/>
  <w15:docId w15:val="{30735D55-4754-4BBB-AD51-1B936B77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BCF"/>
  </w:style>
  <w:style w:type="paragraph" w:styleId="Ttulo7">
    <w:name w:val="heading 7"/>
    <w:basedOn w:val="Normal"/>
    <w:next w:val="Normal"/>
    <w:link w:val="Ttulo7Char"/>
    <w:qFormat/>
    <w:rsid w:val="00285C45"/>
    <w:pPr>
      <w:keepNext/>
      <w:autoSpaceDE w:val="0"/>
      <w:autoSpaceDN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semiHidden/>
    <w:unhideWhenUsed/>
    <w:qFormat/>
    <w:rsid w:val="006B1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customStyle="1" w:styleId="ttulo2">
    <w:name w:val="título 2"/>
    <w:basedOn w:val="Normal"/>
    <w:next w:val="Normal"/>
    <w:link w:val="Cardettulo2"/>
    <w:uiPriority w:val="9"/>
    <w:semiHidden/>
    <w:unhideWhenUsed/>
    <w:qFormat/>
    <w:rsid w:val="006B1B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Data">
    <w:name w:val="Date"/>
    <w:basedOn w:val="Normal"/>
    <w:next w:val="Normal"/>
    <w:link w:val="DataChar"/>
    <w:uiPriority w:val="1"/>
    <w:unhideWhenUsed/>
    <w:qFormat/>
    <w:rsid w:val="006B1BCF"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aChar">
    <w:name w:val="Data Char"/>
    <w:basedOn w:val="Fontepargpadro"/>
    <w:link w:val="Data"/>
    <w:uiPriority w:val="1"/>
    <w:rsid w:val="006B1BCF"/>
    <w:rPr>
      <w:caps/>
      <w:color w:val="000000" w:themeColor="text1"/>
      <w:sz w:val="20"/>
    </w:rPr>
  </w:style>
  <w:style w:type="character" w:customStyle="1" w:styleId="Textodoespaoreservado">
    <w:name w:val="Texto do espaço reservado"/>
    <w:basedOn w:val="Fontepargpadro"/>
    <w:uiPriority w:val="99"/>
    <w:semiHidden/>
    <w:rsid w:val="006B1BCF"/>
    <w:rPr>
      <w:color w:val="808080"/>
    </w:rPr>
  </w:style>
  <w:style w:type="paragraph" w:styleId="Ttulo">
    <w:name w:val="Title"/>
    <w:basedOn w:val="Normal"/>
    <w:next w:val="Normal"/>
    <w:link w:val="TtuloChar"/>
    <w:uiPriority w:val="1"/>
    <w:qFormat/>
    <w:rsid w:val="006B1BCF"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tuloChar">
    <w:name w:val="Título Char"/>
    <w:basedOn w:val="Fontepargpadro"/>
    <w:link w:val="Ttulo"/>
    <w:uiPriority w:val="1"/>
    <w:rsid w:val="006B1BCF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tulo">
    <w:name w:val="Subtitle"/>
    <w:basedOn w:val="Normal"/>
    <w:next w:val="Normal"/>
    <w:link w:val="SubttuloChar"/>
    <w:uiPriority w:val="1"/>
    <w:qFormat/>
    <w:rsid w:val="006B1BCF"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tuloChar">
    <w:name w:val="Subtítulo Char"/>
    <w:basedOn w:val="Fontepargpadro"/>
    <w:link w:val="Subttulo"/>
    <w:uiPriority w:val="1"/>
    <w:rsid w:val="006B1BCF"/>
    <w:rPr>
      <w:caps/>
      <w:color w:val="000000" w:themeColor="text1"/>
      <w:sz w:val="20"/>
    </w:rPr>
  </w:style>
  <w:style w:type="table" w:customStyle="1" w:styleId="Gradedatabela">
    <w:name w:val="Grade da tabela"/>
    <w:basedOn w:val="Tabelanormal"/>
    <w:uiPriority w:val="39"/>
    <w:rsid w:val="006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">
    <w:name w:val="Sem espaçamento"/>
    <w:uiPriority w:val="36"/>
    <w:qFormat/>
    <w:rsid w:val="006B1BCF"/>
    <w:pPr>
      <w:spacing w:after="0" w:line="240" w:lineRule="auto"/>
    </w:pPr>
  </w:style>
  <w:style w:type="paragraph" w:customStyle="1" w:styleId="Nome">
    <w:name w:val="Nome"/>
    <w:basedOn w:val="Normal"/>
    <w:uiPriority w:val="1"/>
    <w:qFormat/>
    <w:rsid w:val="006B1BCF"/>
    <w:pPr>
      <w:spacing w:before="300" w:after="0" w:line="240" w:lineRule="auto"/>
    </w:pPr>
    <w:rPr>
      <w:color w:val="000000" w:themeColor="text1"/>
      <w:sz w:val="20"/>
    </w:rPr>
  </w:style>
  <w:style w:type="table" w:customStyle="1" w:styleId="Tabeladelistadetarefas">
    <w:name w:val="Tabela de lista de tarefas"/>
    <w:basedOn w:val="Tabelanormal"/>
    <w:uiPriority w:val="99"/>
    <w:rsid w:val="006B1BCF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Cardettulo1">
    <w:name w:val="Car de título 1"/>
    <w:basedOn w:val="Fontepargpadro"/>
    <w:link w:val="ttulo1"/>
    <w:uiPriority w:val="9"/>
    <w:semiHidden/>
    <w:rsid w:val="006B1BCF"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Cardettulo2">
    <w:name w:val="Car de título 2"/>
    <w:basedOn w:val="Fontepargpadro"/>
    <w:link w:val="ttulo2"/>
    <w:uiPriority w:val="9"/>
    <w:semiHidden/>
    <w:rsid w:val="006B1BCF"/>
    <w:rPr>
      <w:rFonts w:asciiTheme="majorHAnsi" w:eastAsiaTheme="majorEastAsia" w:hAnsiTheme="majorHAnsi" w:cstheme="majorBidi"/>
      <w:color w:val="141414" w:themeColor="accent1"/>
      <w:sz w:val="26"/>
    </w:rPr>
  </w:style>
  <w:style w:type="paragraph" w:customStyle="1" w:styleId="cabealho">
    <w:name w:val="cabeçalho"/>
    <w:basedOn w:val="Normal"/>
    <w:link w:val="Cardecabealho"/>
    <w:uiPriority w:val="99"/>
    <w:unhideWhenUsed/>
    <w:rsid w:val="006B1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sid w:val="006B1BCF"/>
  </w:style>
  <w:style w:type="paragraph" w:customStyle="1" w:styleId="rodap">
    <w:name w:val="rodapé"/>
    <w:basedOn w:val="Normal"/>
    <w:link w:val="Carderodap"/>
    <w:uiPriority w:val="99"/>
    <w:unhideWhenUsed/>
    <w:rsid w:val="006B1BCF"/>
    <w:pPr>
      <w:spacing w:before="280" w:after="0" w:line="240" w:lineRule="auto"/>
      <w:jc w:val="right"/>
    </w:pPr>
    <w:rPr>
      <w:sz w:val="20"/>
    </w:rPr>
  </w:style>
  <w:style w:type="character" w:customStyle="1" w:styleId="Carderodap">
    <w:name w:val="Car de rodapé"/>
    <w:basedOn w:val="Fontepargpadro"/>
    <w:link w:val="rodap"/>
    <w:uiPriority w:val="99"/>
    <w:rsid w:val="006B1BCF"/>
    <w:rPr>
      <w:sz w:val="20"/>
    </w:rPr>
  </w:style>
  <w:style w:type="character" w:styleId="TextodoEspaoReservado0">
    <w:name w:val="Placeholder Text"/>
    <w:basedOn w:val="Fontepargpadro"/>
    <w:uiPriority w:val="99"/>
    <w:semiHidden/>
    <w:rsid w:val="00A77F9D"/>
    <w:rPr>
      <w:color w:val="808080"/>
    </w:rPr>
  </w:style>
  <w:style w:type="paragraph" w:styleId="PargrafodaLista">
    <w:name w:val="List Paragraph"/>
    <w:basedOn w:val="Normal"/>
    <w:uiPriority w:val="34"/>
    <w:unhideWhenUsed/>
    <w:qFormat/>
    <w:rsid w:val="00467962"/>
    <w:pPr>
      <w:ind w:left="720"/>
      <w:contextualSpacing/>
    </w:pPr>
  </w:style>
  <w:style w:type="paragraph" w:styleId="Cabealho0">
    <w:name w:val="header"/>
    <w:basedOn w:val="Normal"/>
    <w:link w:val="CabealhoChar"/>
    <w:uiPriority w:val="99"/>
    <w:unhideWhenUsed/>
    <w:rsid w:val="0028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285C45"/>
  </w:style>
  <w:style w:type="paragraph" w:styleId="Rodap0">
    <w:name w:val="footer"/>
    <w:basedOn w:val="Normal"/>
    <w:link w:val="RodapChar"/>
    <w:uiPriority w:val="99"/>
    <w:unhideWhenUsed/>
    <w:rsid w:val="0028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285C45"/>
  </w:style>
  <w:style w:type="character" w:customStyle="1" w:styleId="Ttulo7Char">
    <w:name w:val="Título 7 Char"/>
    <w:basedOn w:val="Fontepargpadro"/>
    <w:link w:val="Ttulo7"/>
    <w:rsid w:val="00285C45"/>
    <w:rPr>
      <w:rFonts w:ascii="Times New Roman" w:eastAsia="Times New Roman" w:hAnsi="Times New Roman" w:cs="Times New Roman"/>
      <w:b/>
      <w:bCs/>
      <w:color w:val="auto"/>
      <w:sz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285C45"/>
    <w:pPr>
      <w:autoSpaceDE w:val="0"/>
      <w:autoSpaceDN w:val="0"/>
      <w:spacing w:after="0" w:line="240" w:lineRule="auto"/>
      <w:ind w:left="72"/>
      <w:jc w:val="center"/>
    </w:pPr>
    <w:rPr>
      <w:rFonts w:ascii="Souvenir Lt BT" w:eastAsia="Times New Roman" w:hAnsi="Souvenir Lt BT" w:cs="Times New Roman"/>
      <w:b/>
      <w:color w:val="auto"/>
      <w:sz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5C45"/>
    <w:rPr>
      <w:rFonts w:ascii="Souvenir Lt BT" w:eastAsia="Times New Roman" w:hAnsi="Souvenir Lt BT" w:cs="Times New Roman"/>
      <w:b/>
      <w:color w:val="auto"/>
      <w:sz w:val="24"/>
      <w:lang w:val="pt-BR" w:eastAsia="pt-BR"/>
    </w:rPr>
  </w:style>
  <w:style w:type="character" w:styleId="Hyperlink">
    <w:name w:val="Hyperlink"/>
    <w:basedOn w:val="Fontepargpadro"/>
    <w:rsid w:val="00285C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E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604F9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E0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o\AppData\Roaming\Microsoft\Templates\Folha%20de%20Atribui&#231;&#227;o%20de%20Taref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B65AE83CBE4554BB25C27F604DF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358C4-D74D-47AB-AB63-A49333D8627B}"/>
      </w:docPartPr>
      <w:docPartBody>
        <w:p w:rsidR="00B63593" w:rsidRDefault="0050266E">
          <w:pPr>
            <w:pStyle w:val="9AB65AE83CBE4554BB25C27F604DF369"/>
          </w:pPr>
          <w:r w:rsidRPr="00A77F9D">
            <w:t>[Clique aqui para selecionar uma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venir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66E"/>
    <w:rsid w:val="000029B6"/>
    <w:rsid w:val="0007561E"/>
    <w:rsid w:val="000770BA"/>
    <w:rsid w:val="00111239"/>
    <w:rsid w:val="001877B2"/>
    <w:rsid w:val="00195EF5"/>
    <w:rsid w:val="001D3001"/>
    <w:rsid w:val="00210F81"/>
    <w:rsid w:val="0025438F"/>
    <w:rsid w:val="0025539E"/>
    <w:rsid w:val="00262B3D"/>
    <w:rsid w:val="002A66F7"/>
    <w:rsid w:val="0030399B"/>
    <w:rsid w:val="00311067"/>
    <w:rsid w:val="00347FD4"/>
    <w:rsid w:val="00355B63"/>
    <w:rsid w:val="003640A6"/>
    <w:rsid w:val="00381870"/>
    <w:rsid w:val="003B30F1"/>
    <w:rsid w:val="0045624F"/>
    <w:rsid w:val="004974FB"/>
    <w:rsid w:val="004B3CAF"/>
    <w:rsid w:val="0050266E"/>
    <w:rsid w:val="005653EA"/>
    <w:rsid w:val="005A499E"/>
    <w:rsid w:val="005B717B"/>
    <w:rsid w:val="00727496"/>
    <w:rsid w:val="0073624A"/>
    <w:rsid w:val="007408A3"/>
    <w:rsid w:val="007D5D09"/>
    <w:rsid w:val="00835575"/>
    <w:rsid w:val="00856224"/>
    <w:rsid w:val="0086581D"/>
    <w:rsid w:val="008F7B0C"/>
    <w:rsid w:val="00942993"/>
    <w:rsid w:val="00983557"/>
    <w:rsid w:val="009B44D5"/>
    <w:rsid w:val="009D1A19"/>
    <w:rsid w:val="009D5EF6"/>
    <w:rsid w:val="00A32628"/>
    <w:rsid w:val="00A72D1F"/>
    <w:rsid w:val="00AA3223"/>
    <w:rsid w:val="00AB587B"/>
    <w:rsid w:val="00B32AAE"/>
    <w:rsid w:val="00B63593"/>
    <w:rsid w:val="00B753DF"/>
    <w:rsid w:val="00BA1AD0"/>
    <w:rsid w:val="00BC1466"/>
    <w:rsid w:val="00BC424D"/>
    <w:rsid w:val="00BC5B97"/>
    <w:rsid w:val="00C57657"/>
    <w:rsid w:val="00C9043B"/>
    <w:rsid w:val="00CD385A"/>
    <w:rsid w:val="00D52159"/>
    <w:rsid w:val="00D70DF7"/>
    <w:rsid w:val="00D951A0"/>
    <w:rsid w:val="00E20A63"/>
    <w:rsid w:val="00E37CD5"/>
    <w:rsid w:val="00EC439D"/>
    <w:rsid w:val="00ED25D7"/>
    <w:rsid w:val="00EF7109"/>
    <w:rsid w:val="00F25847"/>
    <w:rsid w:val="00F87212"/>
    <w:rsid w:val="00FE3DE3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AB65AE83CBE4554BB25C27F604DF369">
    <w:name w:val="9AB65AE83CBE4554BB25C27F604DF369"/>
    <w:rsid w:val="00077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1C25EC9-8FB2-444D-B9E0-F92B92832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A43B0-A391-4465-A267-FD07F814E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de Atribuição de Tarefas.dotx</Template>
  <TotalTime>173</TotalTime>
  <Pages>3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emery</dc:creator>
  <cp:lastModifiedBy>Edgar</cp:lastModifiedBy>
  <cp:revision>17</cp:revision>
  <cp:lastPrinted>2019-12-11T12:59:00Z</cp:lastPrinted>
  <dcterms:created xsi:type="dcterms:W3CDTF">2019-10-09T15:24:00Z</dcterms:created>
  <dcterms:modified xsi:type="dcterms:W3CDTF">2020-10-20T13:27:00Z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</Properties>
</file>